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57E8ED3E" w:rsidR="00C31DE5" w:rsidRPr="006E27FA" w:rsidRDefault="006C3C16" w:rsidP="00FA3D90">
            <w:r>
              <w:t>I</w:t>
            </w:r>
            <w:r w:rsidR="001854BE">
              <w:t>zobrazba</w:t>
            </w:r>
            <w:r w:rsidR="00B75488"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55E90140" w:rsidR="00C31DE5" w:rsidRPr="006E27FA" w:rsidRDefault="000B44E7" w:rsidP="00FA3D90">
                <w:r>
                  <w:t>Osnovna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 w:fullDate="2026-03-28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7E9DE62E" w:rsidR="00722A52" w:rsidRPr="00722A52" w:rsidRDefault="000B44E7" w:rsidP="00722A52">
                <w:pPr>
                  <w:jc w:val="center"/>
                </w:pPr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322B02CD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showingPlcHdr/>
            <w:date w:fullDate="2026-03-28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0F6DBD90" w:rsidR="003826E3" w:rsidRPr="00722A52" w:rsidRDefault="000B44E7" w:rsidP="00275AA0"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402F205C" w:rsidR="003826E3" w:rsidRPr="00722A52" w:rsidRDefault="003826E3" w:rsidP="00722A52">
            <w:pPr>
              <w:jc w:val="center"/>
            </w:pP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400D55">
              <w:rPr>
                <w:lang w:eastAsia="en-US" w:bidi="en-US"/>
              </w:rPr>
            </w:r>
            <w:r w:rsidR="00400D55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400D55">
              <w:rPr>
                <w:lang w:eastAsia="en-US" w:bidi="en-US"/>
              </w:rPr>
            </w:r>
            <w:r w:rsidR="00400D55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00D55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00D55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00D55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00D55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400D55">
              <w:rPr>
                <w:rStyle w:val="CheckBoxChar"/>
                <w:rFonts w:cs="Times New Roman"/>
                <w:color w:val="auto"/>
              </w:rPr>
            </w:r>
            <w:r w:rsidR="00400D55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400D55">
              <w:rPr>
                <w:rStyle w:val="CheckBoxChar"/>
                <w:rFonts w:cs="Times New Roman"/>
                <w:color w:val="auto"/>
              </w:rPr>
            </w:r>
            <w:r w:rsidR="00400D55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B2D4" w14:textId="77777777" w:rsidR="00400D55" w:rsidRDefault="00400D55" w:rsidP="005A54AB">
      <w:r>
        <w:separator/>
      </w:r>
    </w:p>
  </w:endnote>
  <w:endnote w:type="continuationSeparator" w:id="0">
    <w:p w14:paraId="04B98F0F" w14:textId="77777777" w:rsidR="00400D55" w:rsidRDefault="00400D55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C0F6" w14:textId="77777777" w:rsidR="00400D55" w:rsidRDefault="00400D55" w:rsidP="005A54AB">
      <w:r>
        <w:separator/>
      </w:r>
    </w:p>
  </w:footnote>
  <w:footnote w:type="continuationSeparator" w:id="0">
    <w:p w14:paraId="7996941C" w14:textId="77777777" w:rsidR="00400D55" w:rsidRDefault="00400D55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44E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0D55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C3C16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879B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10B55"/>
    <w:rsid w:val="00B413BC"/>
    <w:rsid w:val="00B5294B"/>
    <w:rsid w:val="00BA1D55"/>
    <w:rsid w:val="00BB1875"/>
    <w:rsid w:val="00BB210E"/>
    <w:rsid w:val="00BB769C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3</cp:revision>
  <cp:lastPrinted>2026-02-19T07:54:00Z</cp:lastPrinted>
  <dcterms:created xsi:type="dcterms:W3CDTF">2026-04-08T08:16:00Z</dcterms:created>
  <dcterms:modified xsi:type="dcterms:W3CDTF">2026-04-08T08:17:00Z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