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CC8A1" w14:textId="39475491" w:rsidR="00910B95" w:rsidRDefault="00910B95" w:rsidP="00240E36"/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69FC5C1B" w14:textId="77777777" w:rsidTr="00514357">
        <w:trPr>
          <w:trHeight w:val="288"/>
          <w:jc w:val="center"/>
        </w:trPr>
        <w:tc>
          <w:tcPr>
            <w:tcW w:w="11201" w:type="dxa"/>
            <w:shd w:val="clear" w:color="auto" w:fill="auto"/>
            <w:vAlign w:val="center"/>
          </w:tcPr>
          <w:p w14:paraId="6319A5D9" w14:textId="739E18C9" w:rsidR="00514357" w:rsidRPr="008E68B4" w:rsidRDefault="00603BA5" w:rsidP="00603BA5">
            <w:pPr>
              <w:pStyle w:val="Naslov2"/>
              <w:jc w:val="center"/>
              <w:rPr>
                <w:color w:val="auto"/>
              </w:rPr>
            </w:pPr>
            <w:r>
              <w:rPr>
                <w:color w:val="auto"/>
              </w:rPr>
              <w:t>PUČKO OTVORENO UČILIŠTE ZABOK</w:t>
            </w:r>
          </w:p>
        </w:tc>
      </w:tr>
      <w:tr w:rsidR="00514357" w:rsidRPr="00514357" w14:paraId="64992B9E" w14:textId="77777777" w:rsidTr="00BD59AA">
        <w:trPr>
          <w:trHeight w:val="288"/>
          <w:jc w:val="center"/>
        </w:trPr>
        <w:tc>
          <w:tcPr>
            <w:tcW w:w="11201" w:type="dxa"/>
            <w:shd w:val="clear" w:color="auto" w:fill="auto"/>
          </w:tcPr>
          <w:p w14:paraId="116675B1" w14:textId="77777777" w:rsidR="00703FA4" w:rsidRPr="00703FA4" w:rsidRDefault="00703FA4" w:rsidP="00BD59AA">
            <w:pPr>
              <w:pStyle w:val="Naslov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22BDC0C6" w14:textId="77777777" w:rsidR="00514357" w:rsidRPr="00514357" w:rsidRDefault="00093D13" w:rsidP="00093D13">
            <w:pPr>
              <w:pStyle w:val="Naslov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632B355F" w14:textId="77777777" w:rsidR="00514357" w:rsidRDefault="00514357" w:rsidP="00A04E2B">
      <w:pPr>
        <w:pStyle w:val="Naslov3"/>
        <w:spacing w:after="0"/>
        <w:ind w:left="0"/>
        <w:jc w:val="center"/>
        <w:rPr>
          <w:b/>
        </w:rPr>
      </w:pPr>
    </w:p>
    <w:p w14:paraId="0BAB69B6" w14:textId="77777777" w:rsidR="00CE6560" w:rsidRDefault="00616D24" w:rsidP="00A04E2B">
      <w:pPr>
        <w:pStyle w:val="Naslov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4A0329AF" w14:textId="77777777" w:rsidR="00A04E2B" w:rsidRPr="00A04E2B" w:rsidRDefault="00A04E2B" w:rsidP="00A04E2B"/>
    <w:p w14:paraId="7662EBBF" w14:textId="77777777" w:rsidR="00240E36" w:rsidRDefault="00616D24" w:rsidP="00A04E2B">
      <w:pPr>
        <w:pStyle w:val="Naslov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4BFB0209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022ED347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7789F2A6" w14:textId="77777777" w:rsidR="001211A9" w:rsidRPr="008E68B4" w:rsidRDefault="003B4381" w:rsidP="005F06F8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1F3FEC28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596BFFC4" w14:textId="77777777" w:rsidR="00946A2E" w:rsidRPr="002E3810" w:rsidRDefault="00946A2E" w:rsidP="00F43D96">
            <w:pPr>
              <w:pStyle w:val="Naslov2"/>
              <w:rPr>
                <w:b w:val="0"/>
                <w:i/>
              </w:rPr>
            </w:pPr>
          </w:p>
        </w:tc>
      </w:tr>
      <w:tr w:rsidR="00967625" w:rsidRPr="006E27FA" w14:paraId="12422091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72537EDD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836D74E" w14:textId="5D6F415E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AEE77EB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97B4F21" w14:textId="102B8C77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A97A03F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5EB6302" w14:textId="71B8787C" w:rsidR="00967625" w:rsidRPr="006E27FA" w:rsidRDefault="00967625" w:rsidP="002E3074"/>
        </w:tc>
      </w:tr>
      <w:tr w:rsidR="002E3074" w:rsidRPr="006E27FA" w14:paraId="7C6F5E39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DE8102E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1AC15C5A" w14:textId="4CF32349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07009F8C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DF56FD6" w14:textId="269D7346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BD04481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FE0C195" w14:textId="36FC0AE3" w:rsidR="002E3074" w:rsidRPr="006E27FA" w:rsidRDefault="00EF4B58" w:rsidP="00A05C92">
            <w:r>
              <w:t>REPUBLIKA HRVATSKA</w:t>
            </w:r>
          </w:p>
        </w:tc>
      </w:tr>
      <w:tr w:rsidR="00980AA1" w:rsidRPr="006E27FA" w14:paraId="68EB7966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77E9C87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47CF92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F2D66C" w14:textId="015C1069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18EAE4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F7F7D4" w14:textId="43EE46AA" w:rsidR="00980AA1" w:rsidRPr="006E27FA" w:rsidRDefault="00980AA1"/>
        </w:tc>
      </w:tr>
      <w:tr w:rsidR="00967625" w:rsidRPr="006E27FA" w14:paraId="3FB7CB29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C9D21C9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25ECCB" w14:textId="2158D0E7" w:rsidR="00967625" w:rsidRPr="006E27FA" w:rsidRDefault="00967625"/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F9FA3F" w14:textId="3CC39A54" w:rsidR="00967625" w:rsidRPr="006E27FA" w:rsidRDefault="00967625" w:rsidP="00980AA1"/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01F5D7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41005E" w14:textId="2719BC48" w:rsidR="00967625" w:rsidRPr="006E27FA" w:rsidRDefault="00967625" w:rsidP="00946A2E"/>
        </w:tc>
      </w:tr>
      <w:tr w:rsidR="00946A2E" w:rsidRPr="006E27FA" w14:paraId="7000764B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8F9BE26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42FB305A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5CC707D1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83BE68" w14:textId="1322D434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B2C81B0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577F19D" w14:textId="6752F0FA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7CE21D" w14:textId="5CD41741" w:rsidR="00722A52" w:rsidRPr="006E27FA" w:rsidRDefault="00722A52" w:rsidP="003203E3">
            <w:r w:rsidRPr="006E27FA">
              <w:t>E-mail adres</w:t>
            </w:r>
            <w:r w:rsidR="001236AB">
              <w:t xml:space="preserve">a: </w:t>
            </w:r>
          </w:p>
        </w:tc>
      </w:tr>
      <w:tr w:rsidR="00D25102" w:rsidRPr="006E27FA" w14:paraId="3547B124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7AC0EA" w14:textId="44743EF9" w:rsidR="00D25102" w:rsidRPr="00722A52" w:rsidRDefault="00EF4B58" w:rsidP="003203E3">
            <w:r>
              <w:t xml:space="preserve"> </w:t>
            </w:r>
          </w:p>
        </w:tc>
      </w:tr>
      <w:tr w:rsidR="00222E9D" w:rsidRPr="008E68B4" w14:paraId="783DA511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1A638DA5" w14:textId="77777777" w:rsidR="00222E9D" w:rsidRPr="008E68B4" w:rsidRDefault="00F70FAE" w:rsidP="0043585D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41FAC3DB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6FF26ADE" w14:textId="77777777" w:rsidR="005F1A9D" w:rsidRPr="00972C36" w:rsidRDefault="005F1A9D" w:rsidP="000D30FF">
            <w:pPr>
              <w:pStyle w:val="Naslov2"/>
              <w:rPr>
                <w:b w:val="0"/>
              </w:rPr>
            </w:pPr>
          </w:p>
        </w:tc>
      </w:tr>
      <w:tr w:rsidR="00C31DE5" w:rsidRPr="006E27FA" w14:paraId="556087EF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C38701D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C31F449" w14:textId="6E0B6C00" w:rsidR="00C31DE5" w:rsidRPr="006E27FA" w:rsidRDefault="00B75488" w:rsidP="00FA3D90">
            <w:r>
              <w:t>Dopunska</w:t>
            </w:r>
            <w:r w:rsidR="001854BE">
              <w:t xml:space="preserve"> izobrazba</w:t>
            </w:r>
            <w:r>
              <w:t xml:space="preserve"> o sigurnom rukovanju i pravilnoj primjeni pesticida</w:t>
            </w:r>
          </w:p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3754FA4" w14:textId="77777777" w:rsidR="00C31DE5" w:rsidRPr="006E27FA" w:rsidRDefault="00C31DE5" w:rsidP="00FA3D90">
            <w:r>
              <w:t>Tip izobrazbe</w:t>
            </w:r>
          </w:p>
        </w:tc>
        <w:sdt>
          <w:sdtPr>
            <w:id w:val="-1174565991"/>
            <w:placeholder>
              <w:docPart w:val="11A5D939D42E467A8F968FB341EF38A2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EndPr/>
          <w:sdtContent>
            <w:tc>
              <w:tcPr>
                <w:tcW w:w="4052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167D061F" w14:textId="29B64C30" w:rsidR="00C31DE5" w:rsidRPr="006E27FA" w:rsidRDefault="00B75488" w:rsidP="00FA3D90">
                <w:r>
                  <w:t>Dopunska izobrazba</w:t>
                </w:r>
              </w:p>
            </w:tc>
          </w:sdtContent>
        </w:sdt>
      </w:tr>
      <w:tr w:rsidR="00722A52" w:rsidRPr="00E4253D" w14:paraId="08DF889D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34BD043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E817E85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4F24407F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288AFC7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573976703"/>
            <w:placeholder>
              <w:docPart w:val="755713845DD0489FA879766B6C1E9443"/>
            </w:placeholder>
            <w:showingPlcHdr/>
            <w:date w:fullDate="2026-07-04T00:00:00Z"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0CC165F" w14:textId="03EFDBAE" w:rsidR="00722A52" w:rsidRPr="00722A52" w:rsidRDefault="00CD2B28" w:rsidP="00722A52">
                <w:pPr>
                  <w:jc w:val="center"/>
                </w:pPr>
                <w:r w:rsidRPr="00E0663F">
                  <w:rPr>
                    <w:rStyle w:val="Tekstrezerviranogmjesta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0831361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F8B4B0C" w14:textId="65F2645C" w:rsidR="00722A52" w:rsidRPr="00722A52" w:rsidRDefault="00722A52" w:rsidP="00275AA0"/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DCB1142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261DB3C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3826E3" w:rsidRPr="00E4253D" w14:paraId="6C179252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CCB2EB7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772014881"/>
            <w:placeholder>
              <w:docPart w:val="AC01F6D6B4A04F5F933C9FE77692C8A5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9CBEF81" w14:textId="77777777" w:rsidR="003826E3" w:rsidRPr="00722A52" w:rsidRDefault="003826E3" w:rsidP="00722A52">
                <w:pPr>
                  <w:jc w:val="center"/>
                </w:pPr>
                <w:r w:rsidRPr="00722A52">
                  <w:rPr>
                    <w:rStyle w:val="Tekstrezerviranogmjesta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FB01D92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226B77F5" w14:textId="77777777" w:rsidR="003826E3" w:rsidRDefault="003826E3" w:rsidP="00275AA0"/>
          <w:p w14:paraId="0FE5A6AF" w14:textId="77777777" w:rsidR="003826E3" w:rsidRPr="00722A52" w:rsidRDefault="003826E3" w:rsidP="00275AA0"/>
        </w:tc>
        <w:sdt>
          <w:sdtPr>
            <w:rPr>
              <w:sz w:val="14"/>
            </w:rPr>
            <w:id w:val="-97263445"/>
            <w:placeholder>
              <w:docPart w:val="1D8C469F2FB94E6CBF0868FBFD75A00D"/>
            </w:placeholder>
            <w:showingPlcHdr/>
            <w:date w:fullDate="2026-07-04T00:00:00Z"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gridSpan w:val="9"/>
                <w:vMerge w:val="restart"/>
                <w:tcBorders>
                  <w:top w:val="single" w:sz="4" w:space="0" w:color="C0C0C0"/>
                  <w:left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78382F48" w14:textId="06B82D5F" w:rsidR="003826E3" w:rsidRPr="00722A52" w:rsidRDefault="00CD2B28" w:rsidP="00275AA0">
                <w:r w:rsidRPr="00E0663F">
                  <w:rPr>
                    <w:rStyle w:val="Tekstrezerviranogmjesta"/>
                  </w:rPr>
                  <w:t>Kliknite ovdje da biste unijeli datum.</w:t>
                </w:r>
              </w:p>
            </w:tc>
          </w:sdtContent>
        </w:sdt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7AE7B3" w14:textId="37C51610" w:rsidR="003826E3" w:rsidRPr="00722A52" w:rsidRDefault="003826E3" w:rsidP="00722A52">
            <w:pPr>
              <w:jc w:val="center"/>
            </w:pPr>
          </w:p>
        </w:tc>
      </w:tr>
      <w:tr w:rsidR="003826E3" w:rsidRPr="00E4253D" w14:paraId="4BEE6491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F553AE4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1048219763"/>
            <w:placeholder>
              <w:docPart w:val="790294C7560248C48FAD48207590F65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63C11445" w14:textId="77777777" w:rsidR="003826E3" w:rsidRDefault="003826E3" w:rsidP="00722A52">
                <w:pPr>
                  <w:jc w:val="center"/>
                  <w:rPr>
                    <w:sz w:val="14"/>
                  </w:rPr>
                </w:pPr>
                <w:r w:rsidRPr="00722A52">
                  <w:rPr>
                    <w:rStyle w:val="Tekstrezerviranogmjesta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13373EF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2DF35BA3" w14:textId="77777777" w:rsidR="003826E3" w:rsidRDefault="003826E3" w:rsidP="00275AA0"/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C0F3E73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FDBBD00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12B692B8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394F807" w14:textId="77777777" w:rsidR="00080827" w:rsidRDefault="00D31D61" w:rsidP="000D30FF">
            <w:r w:rsidRPr="006E27FA">
              <w:t>VRSTE MODULA</w:t>
            </w:r>
          </w:p>
          <w:p w14:paraId="54FBE6DB" w14:textId="77777777" w:rsidR="00080827" w:rsidRPr="00080827" w:rsidRDefault="00080827" w:rsidP="00080827"/>
          <w:p w14:paraId="5ED42FE1" w14:textId="77777777" w:rsidR="00080827" w:rsidRPr="00080827" w:rsidRDefault="00080827" w:rsidP="00080827"/>
          <w:p w14:paraId="0D3DC028" w14:textId="77777777" w:rsidR="00080827" w:rsidRPr="00080827" w:rsidRDefault="00080827" w:rsidP="00080827"/>
          <w:p w14:paraId="150163D9" w14:textId="77777777" w:rsidR="00080827" w:rsidRPr="00080827" w:rsidRDefault="00080827" w:rsidP="00080827"/>
          <w:p w14:paraId="716040D7" w14:textId="77777777" w:rsidR="00080827" w:rsidRDefault="00080827" w:rsidP="00080827"/>
          <w:p w14:paraId="14A45D1D" w14:textId="77777777" w:rsidR="00080827" w:rsidRPr="00080827" w:rsidRDefault="00080827" w:rsidP="00080827"/>
          <w:p w14:paraId="0094CF52" w14:textId="77777777" w:rsidR="00080827" w:rsidRDefault="00080827" w:rsidP="00080827"/>
          <w:p w14:paraId="67E22F97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B48938A" w14:textId="017BF1CA" w:rsidR="00D31D61" w:rsidRDefault="00603BA5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t>x</w:t>
            </w:r>
            <w:r w:rsidR="00D31D61"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D61" w:rsidRPr="006E27FA">
              <w:rPr>
                <w:lang w:eastAsia="en-US" w:bidi="en-US"/>
              </w:rPr>
              <w:instrText xml:space="preserve"> FORMCHECKBOX </w:instrText>
            </w:r>
            <w:r w:rsidR="00CD0E68">
              <w:rPr>
                <w:lang w:eastAsia="en-US" w:bidi="en-US"/>
              </w:rPr>
            </w:r>
            <w:r w:rsidR="00CD0E68">
              <w:rPr>
                <w:lang w:eastAsia="en-US" w:bidi="en-US"/>
              </w:rPr>
              <w:fldChar w:fldCharType="separate"/>
            </w:r>
            <w:r w:rsidR="00D31D61" w:rsidRPr="006E27FA">
              <w:rPr>
                <w:lang w:eastAsia="en-US" w:bidi="en-US"/>
              </w:rPr>
              <w:fldChar w:fldCharType="end"/>
            </w:r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14:paraId="5A50F8B6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="00CD0E68">
              <w:rPr>
                <w:lang w:eastAsia="en-US" w:bidi="en-US"/>
              </w:rPr>
            </w:r>
            <w:r w:rsidR="00CD0E68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6F624764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CD0E68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2859A909" w14:textId="77777777"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CD0E68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080827" w:rsidRPr="006E27FA" w14:paraId="6C1851E0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1274529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A94DEBB" w14:textId="77777777" w:rsidR="00080827" w:rsidRDefault="00080827" w:rsidP="002F7FF7"/>
          <w:p w14:paraId="1C31858D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CD0E68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32DD3A74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CD0E68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220E986A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C09E121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21A76875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24F9E3DD" w14:textId="77777777" w:rsidR="00080827" w:rsidRPr="008E68B4" w:rsidRDefault="00080827" w:rsidP="002F7FF7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1DD107FC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E5F1BCF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1BA9CBC" w14:textId="3603D354" w:rsidR="00080827" w:rsidRPr="006E27FA" w:rsidRDefault="00080827" w:rsidP="002F7FF7">
            <w:r w:rsidRPr="006E27FA">
              <w:t xml:space="preserve">DA </w:t>
            </w:r>
            <w:r w:rsidR="00603BA5">
              <w:t>X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 FORMCHECKBOX </w:instrText>
            </w:r>
            <w:r w:rsidR="00CD0E68">
              <w:rPr>
                <w:rStyle w:val="CheckBoxChar"/>
                <w:rFonts w:cs="Times New Roman"/>
                <w:color w:val="auto"/>
              </w:rPr>
            </w:r>
            <w:r w:rsidR="00CD0E68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F1B852E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CD0E68">
              <w:rPr>
                <w:rStyle w:val="CheckBoxChar"/>
                <w:rFonts w:cs="Times New Roman"/>
                <w:color w:val="auto"/>
              </w:rPr>
            </w:r>
            <w:r w:rsidR="00CD0E68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4DD360DC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2C12F4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E0149F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840CDF" w14:textId="5BF06074" w:rsidR="00080827" w:rsidRPr="006E27FA" w:rsidRDefault="0098037F" w:rsidP="002F7FF7">
            <w:r>
              <w:t>Datum:</w:t>
            </w:r>
          </w:p>
        </w:tc>
        <w:tc>
          <w:tcPr>
            <w:tcW w:w="37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7EEC39E" w14:textId="681E0054" w:rsidR="00080827" w:rsidRPr="006E27FA" w:rsidRDefault="00080827" w:rsidP="002F7FF7"/>
        </w:tc>
      </w:tr>
      <w:tr w:rsidR="00080827" w:rsidRPr="006E27FA" w14:paraId="11800DF2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137B74E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3AEC3B6A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78A3B1E3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38FD8C1E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B0255B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6795D159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798D337F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71F533D6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66D289E2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B2460" w14:textId="77777777" w:rsidR="00CD0E68" w:rsidRDefault="00CD0E68" w:rsidP="005A54AB">
      <w:r>
        <w:separator/>
      </w:r>
    </w:p>
  </w:endnote>
  <w:endnote w:type="continuationSeparator" w:id="0">
    <w:p w14:paraId="5CBF596B" w14:textId="77777777" w:rsidR="00CD0E68" w:rsidRDefault="00CD0E68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0676967"/>
      <w:docPartObj>
        <w:docPartGallery w:val="Page Numbers (Bottom of Page)"/>
        <w:docPartUnique/>
      </w:docPartObj>
    </w:sdtPr>
    <w:sdtEndPr/>
    <w:sdtContent>
      <w:sdt>
        <w:sdtPr>
          <w:id w:val="1214235401"/>
          <w:docPartObj>
            <w:docPartGallery w:val="Page Numbers (Top of Page)"/>
            <w:docPartUnique/>
          </w:docPartObj>
        </w:sdtPr>
        <w:sdtEndPr/>
        <w:sdtContent>
          <w:p w14:paraId="713772DE" w14:textId="77777777" w:rsidR="000D30FF" w:rsidRDefault="000D30F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3E9DC4" w14:textId="77777777" w:rsidR="00FA227B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3837506E" w14:textId="77777777" w:rsidR="000D30FF" w:rsidRPr="00462A59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Sektor </w:t>
    </w:r>
    <w:proofErr w:type="spellStart"/>
    <w:r w:rsidRPr="00462A59">
      <w:rPr>
        <w:rFonts w:ascii="Times New Roman" w:hAnsi="Times New Roman" w:cs="Times New Roman"/>
      </w:rPr>
      <w:t>fitosanitarne</w:t>
    </w:r>
    <w:proofErr w:type="spellEnd"/>
    <w:r w:rsidRPr="00462A59">
      <w:rPr>
        <w:rFonts w:ascii="Times New Roman" w:hAnsi="Times New Roman" w:cs="Times New Roman"/>
      </w:rPr>
      <w:t xml:space="preserve">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890A8" w14:textId="77777777" w:rsidR="00CD0E68" w:rsidRDefault="00CD0E68" w:rsidP="005A54AB">
      <w:r>
        <w:separator/>
      </w:r>
    </w:p>
  </w:footnote>
  <w:footnote w:type="continuationSeparator" w:id="0">
    <w:p w14:paraId="626AA748" w14:textId="77777777" w:rsidR="00CD0E68" w:rsidRDefault="00CD0E68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72D0" w14:textId="77777777" w:rsidR="000D30FF" w:rsidRPr="00462A59" w:rsidRDefault="000D30FF" w:rsidP="00462A59">
    <w:pPr>
      <w:pStyle w:val="Bezproreda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33F8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1D6B"/>
    <w:rsid w:val="00113C06"/>
    <w:rsid w:val="00117161"/>
    <w:rsid w:val="001179AA"/>
    <w:rsid w:val="0012011C"/>
    <w:rsid w:val="001211A9"/>
    <w:rsid w:val="00122A7C"/>
    <w:rsid w:val="001236AB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54BE"/>
    <w:rsid w:val="00187222"/>
    <w:rsid w:val="0019056E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ECF"/>
    <w:rsid w:val="001D7238"/>
    <w:rsid w:val="001E2D4C"/>
    <w:rsid w:val="001E523D"/>
    <w:rsid w:val="001E5ECD"/>
    <w:rsid w:val="001E7AC7"/>
    <w:rsid w:val="001F0F6C"/>
    <w:rsid w:val="001F36D4"/>
    <w:rsid w:val="001F4E1E"/>
    <w:rsid w:val="001F6D85"/>
    <w:rsid w:val="001F7B23"/>
    <w:rsid w:val="00200374"/>
    <w:rsid w:val="0020199A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8A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2E4DE3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75C5F"/>
    <w:rsid w:val="00380164"/>
    <w:rsid w:val="003826E3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171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F16CB"/>
    <w:rsid w:val="003F2DB5"/>
    <w:rsid w:val="003F45DA"/>
    <w:rsid w:val="003F57FC"/>
    <w:rsid w:val="00400CDE"/>
    <w:rsid w:val="0040395B"/>
    <w:rsid w:val="00404E2A"/>
    <w:rsid w:val="0041568C"/>
    <w:rsid w:val="00421693"/>
    <w:rsid w:val="00421958"/>
    <w:rsid w:val="00425073"/>
    <w:rsid w:val="0042709F"/>
    <w:rsid w:val="00430DD5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4357"/>
    <w:rsid w:val="00515C12"/>
    <w:rsid w:val="00517556"/>
    <w:rsid w:val="00520851"/>
    <w:rsid w:val="00520DD3"/>
    <w:rsid w:val="00522A20"/>
    <w:rsid w:val="00522B9E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B7ECD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600966"/>
    <w:rsid w:val="00603BA5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70D97"/>
    <w:rsid w:val="00672340"/>
    <w:rsid w:val="00680B70"/>
    <w:rsid w:val="0068409B"/>
    <w:rsid w:val="00684604"/>
    <w:rsid w:val="00684B04"/>
    <w:rsid w:val="00687EEF"/>
    <w:rsid w:val="00690E5E"/>
    <w:rsid w:val="00695DAD"/>
    <w:rsid w:val="006A007D"/>
    <w:rsid w:val="006A010D"/>
    <w:rsid w:val="006A2B54"/>
    <w:rsid w:val="006A47D6"/>
    <w:rsid w:val="006A4BC3"/>
    <w:rsid w:val="006A4D4A"/>
    <w:rsid w:val="006A7494"/>
    <w:rsid w:val="006A7546"/>
    <w:rsid w:val="006A77FC"/>
    <w:rsid w:val="006B303F"/>
    <w:rsid w:val="006B319B"/>
    <w:rsid w:val="006B7287"/>
    <w:rsid w:val="006C1BF0"/>
    <w:rsid w:val="006C37EB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6496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649C4"/>
    <w:rsid w:val="00771C0C"/>
    <w:rsid w:val="007734ED"/>
    <w:rsid w:val="00774B88"/>
    <w:rsid w:val="00777798"/>
    <w:rsid w:val="0078765F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5144"/>
    <w:rsid w:val="007B7EA7"/>
    <w:rsid w:val="007C0C55"/>
    <w:rsid w:val="007C1229"/>
    <w:rsid w:val="007C1EF1"/>
    <w:rsid w:val="007C5F27"/>
    <w:rsid w:val="007C7970"/>
    <w:rsid w:val="007D1D96"/>
    <w:rsid w:val="007E1716"/>
    <w:rsid w:val="007E3902"/>
    <w:rsid w:val="007E511B"/>
    <w:rsid w:val="007E6D83"/>
    <w:rsid w:val="007F0585"/>
    <w:rsid w:val="007F0786"/>
    <w:rsid w:val="007F476B"/>
    <w:rsid w:val="00801E19"/>
    <w:rsid w:val="008030C6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2BF4"/>
    <w:rsid w:val="00844310"/>
    <w:rsid w:val="008501D9"/>
    <w:rsid w:val="00850962"/>
    <w:rsid w:val="0085203D"/>
    <w:rsid w:val="00853FC3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6ABD"/>
    <w:rsid w:val="008A73D4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47758"/>
    <w:rsid w:val="00952AAD"/>
    <w:rsid w:val="00952E2F"/>
    <w:rsid w:val="00962A84"/>
    <w:rsid w:val="00963043"/>
    <w:rsid w:val="00967625"/>
    <w:rsid w:val="00971021"/>
    <w:rsid w:val="00972C36"/>
    <w:rsid w:val="00973580"/>
    <w:rsid w:val="00974F2F"/>
    <w:rsid w:val="00975149"/>
    <w:rsid w:val="00977F03"/>
    <w:rsid w:val="0098037F"/>
    <w:rsid w:val="00980AA1"/>
    <w:rsid w:val="009913E2"/>
    <w:rsid w:val="00995A9C"/>
    <w:rsid w:val="009965BC"/>
    <w:rsid w:val="009A57C3"/>
    <w:rsid w:val="009B39CC"/>
    <w:rsid w:val="009C0B83"/>
    <w:rsid w:val="009C324C"/>
    <w:rsid w:val="009C34DE"/>
    <w:rsid w:val="009C46C0"/>
    <w:rsid w:val="009D042F"/>
    <w:rsid w:val="009D4C31"/>
    <w:rsid w:val="009D5103"/>
    <w:rsid w:val="009E337F"/>
    <w:rsid w:val="009E33AE"/>
    <w:rsid w:val="009E3F43"/>
    <w:rsid w:val="009E54EB"/>
    <w:rsid w:val="009F0212"/>
    <w:rsid w:val="009F0B9E"/>
    <w:rsid w:val="009F149F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33A4"/>
    <w:rsid w:val="00B06805"/>
    <w:rsid w:val="00B07F04"/>
    <w:rsid w:val="00B1473B"/>
    <w:rsid w:val="00B14EB0"/>
    <w:rsid w:val="00B20790"/>
    <w:rsid w:val="00B23984"/>
    <w:rsid w:val="00B24008"/>
    <w:rsid w:val="00B240E9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75488"/>
    <w:rsid w:val="00B8773C"/>
    <w:rsid w:val="00B91309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D59AA"/>
    <w:rsid w:val="00BD7D64"/>
    <w:rsid w:val="00BE1EDA"/>
    <w:rsid w:val="00BE25C5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302C"/>
    <w:rsid w:val="00C13B82"/>
    <w:rsid w:val="00C14ECD"/>
    <w:rsid w:val="00C1552E"/>
    <w:rsid w:val="00C15629"/>
    <w:rsid w:val="00C1698F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448DD"/>
    <w:rsid w:val="00C4646A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5454"/>
    <w:rsid w:val="00C822C9"/>
    <w:rsid w:val="00C83299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0E68"/>
    <w:rsid w:val="00CD257B"/>
    <w:rsid w:val="00CD2B28"/>
    <w:rsid w:val="00CD73D3"/>
    <w:rsid w:val="00CE0341"/>
    <w:rsid w:val="00CE1243"/>
    <w:rsid w:val="00CE507B"/>
    <w:rsid w:val="00CE6560"/>
    <w:rsid w:val="00CE7B75"/>
    <w:rsid w:val="00CF05B5"/>
    <w:rsid w:val="00CF4166"/>
    <w:rsid w:val="00CF58CB"/>
    <w:rsid w:val="00CF6575"/>
    <w:rsid w:val="00D002B9"/>
    <w:rsid w:val="00D00590"/>
    <w:rsid w:val="00D01EAD"/>
    <w:rsid w:val="00D02E19"/>
    <w:rsid w:val="00D036F7"/>
    <w:rsid w:val="00D038EA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1D11"/>
    <w:rsid w:val="00D4776E"/>
    <w:rsid w:val="00D5203A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3638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40C1E"/>
    <w:rsid w:val="00E4321B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450D"/>
    <w:rsid w:val="00E8570D"/>
    <w:rsid w:val="00E907DC"/>
    <w:rsid w:val="00E91B96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5E20"/>
    <w:rsid w:val="00EB690A"/>
    <w:rsid w:val="00EB7DBD"/>
    <w:rsid w:val="00EB7E28"/>
    <w:rsid w:val="00EC5F29"/>
    <w:rsid w:val="00ED0B12"/>
    <w:rsid w:val="00ED1497"/>
    <w:rsid w:val="00ED644D"/>
    <w:rsid w:val="00ED6F78"/>
    <w:rsid w:val="00EE2942"/>
    <w:rsid w:val="00EE30BF"/>
    <w:rsid w:val="00EE7EF7"/>
    <w:rsid w:val="00EF26C2"/>
    <w:rsid w:val="00EF3219"/>
    <w:rsid w:val="00EF3AD0"/>
    <w:rsid w:val="00EF4B58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398E"/>
    <w:rsid w:val="00F1423E"/>
    <w:rsid w:val="00F17DAA"/>
    <w:rsid w:val="00F22DC6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E70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C7E71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D17DCF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Naslov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Naslov3">
    <w:name w:val="heading 3"/>
    <w:basedOn w:val="Normal"/>
    <w:next w:val="Normal"/>
    <w:link w:val="Naslov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Zadanifontodlomka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Podnaslov">
    <w:name w:val="Subtitle"/>
    <w:basedOn w:val="Normal"/>
    <w:next w:val="Normal"/>
    <w:link w:val="Podnaslov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Bezproreda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Podnoje">
    <w:name w:val="footer"/>
    <w:basedOn w:val="Normal"/>
    <w:link w:val="Podno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774B88"/>
    <w:rPr>
      <w:color w:val="808080"/>
    </w:rPr>
  </w:style>
  <w:style w:type="character" w:styleId="Hiperveza">
    <w:name w:val="Hyperlink"/>
    <w:basedOn w:val="Zadanifontodlomka"/>
    <w:rsid w:val="00EA2C2B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Naslov3Char">
    <w:name w:val="Naslov 3 Char"/>
    <w:basedOn w:val="Zadanifontodlomka"/>
    <w:link w:val="Naslov3"/>
    <w:rsid w:val="00240E36"/>
    <w:rPr>
      <w:rFonts w:ascii="Tahoma" w:hAnsi="Tahoma" w:cs="Tahoma"/>
      <w:lang w:eastAsia="zh-CN"/>
    </w:rPr>
  </w:style>
  <w:style w:type="table" w:styleId="Reetkatablice">
    <w:name w:val="Table Grid"/>
    <w:basedOn w:val="Obinatablica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rsid w:val="007278C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7278C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7278C2"/>
    <w:rPr>
      <w:rFonts w:ascii="Tahoma" w:eastAsia="Times New Roman" w:hAnsi="Tahoma" w:cs="Tahoma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rsid w:val="007278C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Tekstrezerviranogmjesta"/>
            </w:rPr>
            <w:t>Odaberite stavku.</w:t>
          </w:r>
        </w:p>
      </w:docPartBody>
    </w:docPart>
    <w:docPart>
      <w:docPartPr>
        <w:name w:val="755713845DD0489FA879766B6C1E94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88692-DB77-4583-8665-3FCD788F1979}"/>
      </w:docPartPr>
      <w:docPartBody>
        <w:p w:rsidR="00AE632A" w:rsidRDefault="00695629" w:rsidP="00695629">
          <w:pPr>
            <w:pStyle w:val="755713845DD0489FA879766B6C1E9443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AC01F6D6B4A04F5F933C9FE77692C8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EAE610-DA80-48E4-BC62-ABB1BE45F0B4}"/>
      </w:docPartPr>
      <w:docPartBody>
        <w:p w:rsidR="005221C7" w:rsidRDefault="00BB210E" w:rsidP="00BB210E">
          <w:pPr>
            <w:pStyle w:val="AC01F6D6B4A04F5F933C9FE77692C8A5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1D8C469F2FB94E6CBF0868FBFD75A0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E8BA0-B0F3-4D8A-AB8E-2FCD73FB223B}"/>
      </w:docPartPr>
      <w:docPartBody>
        <w:p w:rsidR="005221C7" w:rsidRDefault="00BB210E" w:rsidP="00BB210E">
          <w:pPr>
            <w:pStyle w:val="1D8C469F2FB94E6CBF0868FBFD75A00D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790294C7560248C48FAD48207590F6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891CF1-2F28-4E09-8689-74DD214B2DD1}"/>
      </w:docPartPr>
      <w:docPartBody>
        <w:p w:rsidR="005221C7" w:rsidRDefault="00BB210E" w:rsidP="00BB210E">
          <w:pPr>
            <w:pStyle w:val="790294C7560248C48FAD48207590F650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7BEB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32DD9"/>
    <w:rsid w:val="00157553"/>
    <w:rsid w:val="00183041"/>
    <w:rsid w:val="00191220"/>
    <w:rsid w:val="001A618D"/>
    <w:rsid w:val="001B1216"/>
    <w:rsid w:val="001C1E1C"/>
    <w:rsid w:val="001F696C"/>
    <w:rsid w:val="001F7BC1"/>
    <w:rsid w:val="00202810"/>
    <w:rsid w:val="002070EF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7DDE"/>
    <w:rsid w:val="00337F53"/>
    <w:rsid w:val="003442EE"/>
    <w:rsid w:val="00345EAE"/>
    <w:rsid w:val="00353795"/>
    <w:rsid w:val="00354C6C"/>
    <w:rsid w:val="00357078"/>
    <w:rsid w:val="003668F7"/>
    <w:rsid w:val="00390E64"/>
    <w:rsid w:val="003A06C0"/>
    <w:rsid w:val="003B265D"/>
    <w:rsid w:val="003E06D4"/>
    <w:rsid w:val="003E42DB"/>
    <w:rsid w:val="003E45E6"/>
    <w:rsid w:val="003F08F4"/>
    <w:rsid w:val="003F7449"/>
    <w:rsid w:val="00414958"/>
    <w:rsid w:val="00436076"/>
    <w:rsid w:val="004405DC"/>
    <w:rsid w:val="00454D34"/>
    <w:rsid w:val="00462218"/>
    <w:rsid w:val="00470CE7"/>
    <w:rsid w:val="004864E1"/>
    <w:rsid w:val="004A2489"/>
    <w:rsid w:val="004C605C"/>
    <w:rsid w:val="004E7266"/>
    <w:rsid w:val="004E7DAB"/>
    <w:rsid w:val="004F5DA2"/>
    <w:rsid w:val="00504D1A"/>
    <w:rsid w:val="005221C7"/>
    <w:rsid w:val="005502E0"/>
    <w:rsid w:val="00566A46"/>
    <w:rsid w:val="005811B0"/>
    <w:rsid w:val="005821F6"/>
    <w:rsid w:val="00590839"/>
    <w:rsid w:val="005C0217"/>
    <w:rsid w:val="005C035D"/>
    <w:rsid w:val="00600DCA"/>
    <w:rsid w:val="00605285"/>
    <w:rsid w:val="00631E46"/>
    <w:rsid w:val="006335D4"/>
    <w:rsid w:val="0063760C"/>
    <w:rsid w:val="00653815"/>
    <w:rsid w:val="006661E7"/>
    <w:rsid w:val="00695629"/>
    <w:rsid w:val="006D3595"/>
    <w:rsid w:val="00717240"/>
    <w:rsid w:val="00730798"/>
    <w:rsid w:val="0076563E"/>
    <w:rsid w:val="007771A7"/>
    <w:rsid w:val="00790B63"/>
    <w:rsid w:val="007A37E1"/>
    <w:rsid w:val="007D5F60"/>
    <w:rsid w:val="007F1EC3"/>
    <w:rsid w:val="0081450E"/>
    <w:rsid w:val="008176A7"/>
    <w:rsid w:val="0082275A"/>
    <w:rsid w:val="0082537E"/>
    <w:rsid w:val="008560B6"/>
    <w:rsid w:val="0088385E"/>
    <w:rsid w:val="008D3F3D"/>
    <w:rsid w:val="00902845"/>
    <w:rsid w:val="00907F0A"/>
    <w:rsid w:val="00921CEF"/>
    <w:rsid w:val="009344BD"/>
    <w:rsid w:val="0094187D"/>
    <w:rsid w:val="00991025"/>
    <w:rsid w:val="00992369"/>
    <w:rsid w:val="009C6FAE"/>
    <w:rsid w:val="009D04DA"/>
    <w:rsid w:val="00A31A26"/>
    <w:rsid w:val="00A53B8F"/>
    <w:rsid w:val="00A55D33"/>
    <w:rsid w:val="00A646AB"/>
    <w:rsid w:val="00A92CAC"/>
    <w:rsid w:val="00AC2573"/>
    <w:rsid w:val="00AE632A"/>
    <w:rsid w:val="00B019AB"/>
    <w:rsid w:val="00B413BC"/>
    <w:rsid w:val="00B5294B"/>
    <w:rsid w:val="00BA1D55"/>
    <w:rsid w:val="00BB1875"/>
    <w:rsid w:val="00BB210E"/>
    <w:rsid w:val="00BC1762"/>
    <w:rsid w:val="00BC60C0"/>
    <w:rsid w:val="00BC7E13"/>
    <w:rsid w:val="00BE2BC7"/>
    <w:rsid w:val="00C156F6"/>
    <w:rsid w:val="00C269CD"/>
    <w:rsid w:val="00C432B3"/>
    <w:rsid w:val="00C4386B"/>
    <w:rsid w:val="00C55768"/>
    <w:rsid w:val="00C660B7"/>
    <w:rsid w:val="00C6742C"/>
    <w:rsid w:val="00C74C02"/>
    <w:rsid w:val="00C762DF"/>
    <w:rsid w:val="00C907F9"/>
    <w:rsid w:val="00CA05AB"/>
    <w:rsid w:val="00CD394A"/>
    <w:rsid w:val="00D25087"/>
    <w:rsid w:val="00D3538B"/>
    <w:rsid w:val="00D3772D"/>
    <w:rsid w:val="00D53F0E"/>
    <w:rsid w:val="00D6344E"/>
    <w:rsid w:val="00D66D67"/>
    <w:rsid w:val="00D76D0E"/>
    <w:rsid w:val="00D95E78"/>
    <w:rsid w:val="00DE408E"/>
    <w:rsid w:val="00E01F07"/>
    <w:rsid w:val="00E14742"/>
    <w:rsid w:val="00E321C7"/>
    <w:rsid w:val="00E3482B"/>
    <w:rsid w:val="00E56AF5"/>
    <w:rsid w:val="00E944DA"/>
    <w:rsid w:val="00EB6EBD"/>
    <w:rsid w:val="00EC771E"/>
    <w:rsid w:val="00ED4E5F"/>
    <w:rsid w:val="00ED7440"/>
    <w:rsid w:val="00EF45B6"/>
    <w:rsid w:val="00F72241"/>
    <w:rsid w:val="00F736F0"/>
    <w:rsid w:val="00F778DB"/>
    <w:rsid w:val="00F910A0"/>
    <w:rsid w:val="00F95402"/>
    <w:rsid w:val="00FE438A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B210E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  <w:style w:type="paragraph" w:customStyle="1" w:styleId="755713845DD0489FA879766B6C1E9443">
    <w:name w:val="755713845DD0489FA879766B6C1E9443"/>
    <w:rsid w:val="00695629"/>
    <w:rPr>
      <w:lang w:val="hr-HR" w:eastAsia="hr-HR"/>
    </w:rPr>
  </w:style>
  <w:style w:type="paragraph" w:customStyle="1" w:styleId="AC01F6D6B4A04F5F933C9FE77692C8A5">
    <w:name w:val="AC01F6D6B4A04F5F933C9FE77692C8A5"/>
    <w:rsid w:val="00BB210E"/>
    <w:pPr>
      <w:spacing w:after="160" w:line="259" w:lineRule="auto"/>
    </w:pPr>
    <w:rPr>
      <w:lang w:val="hr-HR" w:eastAsia="hr-HR"/>
    </w:rPr>
  </w:style>
  <w:style w:type="paragraph" w:customStyle="1" w:styleId="1D8C469F2FB94E6CBF0868FBFD75A00D">
    <w:name w:val="1D8C469F2FB94E6CBF0868FBFD75A00D"/>
    <w:rsid w:val="00BB210E"/>
    <w:pPr>
      <w:spacing w:after="160" w:line="259" w:lineRule="auto"/>
    </w:pPr>
    <w:rPr>
      <w:lang w:val="hr-HR" w:eastAsia="hr-HR"/>
    </w:rPr>
  </w:style>
  <w:style w:type="paragraph" w:customStyle="1" w:styleId="790294C7560248C48FAD48207590F650">
    <w:name w:val="790294C7560248C48FAD48207590F650"/>
    <w:rsid w:val="00BB210E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DB92-F380-4C30-801D-6A1B373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TIHOMIR VRANČIĆ</cp:lastModifiedBy>
  <cp:revision>2</cp:revision>
  <cp:lastPrinted>2026-02-19T07:54:00Z</cp:lastPrinted>
  <dcterms:created xsi:type="dcterms:W3CDTF">2026-07-02T07:58:00Z</dcterms:created>
  <dcterms:modified xsi:type="dcterms:W3CDTF">2026-07-02T07:58:00Z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