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3-1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684DA1B1" w:rsidR="00722A52" w:rsidRPr="00722A52" w:rsidRDefault="0098037F" w:rsidP="00722A52">
                <w:pPr>
                  <w:jc w:val="center"/>
                </w:pPr>
                <w:r>
                  <w:rPr>
                    <w:sz w:val="14"/>
                  </w:rPr>
                  <w:t>14.03.2026.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0A63AB76" w:rsidR="00722A52" w:rsidRPr="00722A52" w:rsidRDefault="00CF4166" w:rsidP="00275AA0">
            <w:r>
              <w:t>15</w:t>
            </w:r>
            <w:r w:rsidR="00603BA5">
              <w:t>.00 – 1</w:t>
            </w:r>
            <w:r>
              <w:t>8</w:t>
            </w:r>
            <w:r w:rsidR="00603BA5">
              <w:t>.45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3-1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26170CBE" w:rsidR="003826E3" w:rsidRPr="00722A52" w:rsidRDefault="0098037F" w:rsidP="00275AA0">
                <w:r>
                  <w:rPr>
                    <w:sz w:val="14"/>
                  </w:rPr>
                  <w:t>14.03.2026.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58E16D1B" w:rsidR="003826E3" w:rsidRPr="00722A52" w:rsidRDefault="00DF3638" w:rsidP="00722A52">
            <w:pPr>
              <w:jc w:val="center"/>
            </w:pPr>
            <w:r>
              <w:t>1</w:t>
            </w:r>
            <w:r w:rsidR="00CF4166">
              <w:t>9</w:t>
            </w:r>
            <w:r w:rsidR="00603BA5">
              <w:t xml:space="preserve">.00 – </w:t>
            </w:r>
            <w:r w:rsidR="00CF4166">
              <w:t>20</w:t>
            </w:r>
            <w:r w:rsidR="00603BA5">
              <w:t>.</w:t>
            </w:r>
            <w:r>
              <w:t>30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9E33AE">
              <w:rPr>
                <w:lang w:eastAsia="en-US" w:bidi="en-US"/>
              </w:rPr>
            </w:r>
            <w:r w:rsidR="009E33AE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9E33AE">
              <w:rPr>
                <w:lang w:eastAsia="en-US" w:bidi="en-US"/>
              </w:rPr>
            </w:r>
            <w:r w:rsidR="009E33AE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E33AE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E33AE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E33A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E33AE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9E33AE">
              <w:rPr>
                <w:rStyle w:val="CheckBoxChar"/>
                <w:rFonts w:cs="Times New Roman"/>
                <w:color w:val="auto"/>
              </w:rPr>
            </w:r>
            <w:r w:rsidR="009E33A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9E33AE">
              <w:rPr>
                <w:rStyle w:val="CheckBoxChar"/>
                <w:rFonts w:cs="Times New Roman"/>
                <w:color w:val="auto"/>
              </w:rPr>
            </w:r>
            <w:r w:rsidR="009E33AE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5377" w14:textId="77777777" w:rsidR="009E33AE" w:rsidRDefault="009E33AE" w:rsidP="005A54AB">
      <w:r>
        <w:separator/>
      </w:r>
    </w:p>
  </w:endnote>
  <w:endnote w:type="continuationSeparator" w:id="0">
    <w:p w14:paraId="356CA1BE" w14:textId="77777777" w:rsidR="009E33AE" w:rsidRDefault="009E33AE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2D37" w14:textId="77777777" w:rsidR="009E33AE" w:rsidRDefault="009E33AE" w:rsidP="005A54AB">
      <w:r>
        <w:separator/>
      </w:r>
    </w:p>
  </w:footnote>
  <w:footnote w:type="continuationSeparator" w:id="0">
    <w:p w14:paraId="09B911D1" w14:textId="77777777" w:rsidR="009E33AE" w:rsidRDefault="009E33AE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2026-02-19T08:00:00Z</dcterms:created>
  <dcterms:modified xsi:type="dcterms:W3CDTF">2026-02-19T08:00:00Z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