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C8A1" w14:textId="39475491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69FC5C1B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6319A5D9" w14:textId="739E18C9" w:rsidR="00514357" w:rsidRPr="008E68B4" w:rsidRDefault="00603BA5" w:rsidP="00603BA5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ZABOK</w:t>
            </w:r>
          </w:p>
        </w:tc>
      </w:tr>
      <w:tr w:rsidR="00514357" w:rsidRPr="00514357" w14:paraId="64992B9E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116675B1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22BDC0C6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632B355F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0BAB69B6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4A0329AF" w14:textId="77777777" w:rsidR="00A04E2B" w:rsidRPr="00A04E2B" w:rsidRDefault="00A04E2B" w:rsidP="00A04E2B"/>
    <w:p w14:paraId="7662EBBF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BFB0209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022ED347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789F2A6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1F3FEC28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596BFFC4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1242209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2537EDD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6D74E" w14:textId="5D6F415E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EE77EB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7B4F21" w14:textId="102B8C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97A03F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EB6302" w14:textId="71B8787C" w:rsidR="00967625" w:rsidRPr="006E27FA" w:rsidRDefault="00967625" w:rsidP="002E3074"/>
        </w:tc>
      </w:tr>
      <w:tr w:rsidR="002E3074" w:rsidRPr="006E27FA" w14:paraId="7C6F5E39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DE8102E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AC15C5A" w14:textId="4CF32349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7009F8C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DF56FD6" w14:textId="269D7346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D04481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E0C195" w14:textId="36FC0AE3" w:rsidR="002E3074" w:rsidRPr="006E27FA" w:rsidRDefault="00EF4B58" w:rsidP="00A05C92">
            <w:r>
              <w:t>REPUBLIKA HRVATSKA</w:t>
            </w:r>
          </w:p>
        </w:tc>
      </w:tr>
      <w:tr w:rsidR="00980AA1" w:rsidRPr="006E27FA" w14:paraId="68EB7966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E9C87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47CF92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F2D66C" w14:textId="015C1069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18EAE4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F7F7D4" w14:textId="43EE46AA" w:rsidR="00980AA1" w:rsidRPr="006E27FA" w:rsidRDefault="00980AA1"/>
        </w:tc>
      </w:tr>
      <w:tr w:rsidR="00967625" w:rsidRPr="006E27FA" w14:paraId="3FB7CB29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C9D21C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25ECCB" w14:textId="2158D0E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9FA3F" w14:textId="3CC39A54" w:rsidR="00967625" w:rsidRPr="006E27FA" w:rsidRDefault="00967625" w:rsidP="00980AA1"/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1F5D7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1005E" w14:textId="2719BC48" w:rsidR="00967625" w:rsidRPr="006E27FA" w:rsidRDefault="00967625" w:rsidP="00946A2E"/>
        </w:tc>
      </w:tr>
      <w:tr w:rsidR="00946A2E" w:rsidRPr="006E27FA" w14:paraId="7000764B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8F9BE2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42FB305A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CC707D1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3BE68" w14:textId="1322D434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2C81B0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77F19D" w14:textId="6752F0FA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CE21D" w14:textId="5CD41741" w:rsidR="00722A52" w:rsidRPr="006E27FA" w:rsidRDefault="00722A52" w:rsidP="003203E3">
            <w:r w:rsidRPr="006E27FA">
              <w:t>E-mail adres</w:t>
            </w:r>
            <w:r w:rsidR="001236AB">
              <w:t xml:space="preserve">a: </w:t>
            </w:r>
          </w:p>
        </w:tc>
      </w:tr>
      <w:tr w:rsidR="00D25102" w:rsidRPr="006E27FA" w14:paraId="3547B124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AC0EA" w14:textId="44743EF9" w:rsidR="00D25102" w:rsidRPr="00722A52" w:rsidRDefault="00EF4B58" w:rsidP="003203E3">
            <w:r>
              <w:t xml:space="preserve"> </w:t>
            </w:r>
          </w:p>
        </w:tc>
      </w:tr>
      <w:tr w:rsidR="00222E9D" w:rsidRPr="008E68B4" w14:paraId="783DA511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A638DA5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FAC3DB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FF26ADE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556087EF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38701D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C31F449" w14:textId="6E0B6C00" w:rsidR="00C31DE5" w:rsidRPr="006E27FA" w:rsidRDefault="00B75488" w:rsidP="00FA3D90">
            <w:r>
              <w:t>Dopunska</w:t>
            </w:r>
            <w:r w:rsidR="001854BE">
              <w:t xml:space="preserve"> izobrazba</w:t>
            </w:r>
            <w:r>
              <w:t xml:space="preserve"> o sigurnom rukovanju i pravilnoj primjeni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754FA4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67D061F" w14:textId="29B64C30" w:rsidR="00C31DE5" w:rsidRPr="006E27FA" w:rsidRDefault="00B75488" w:rsidP="00FA3D90">
                <w:r>
                  <w:t>Dopunska izobrazba</w:t>
                </w:r>
              </w:p>
            </w:tc>
          </w:sdtContent>
        </w:sdt>
      </w:tr>
      <w:tr w:rsidR="00722A52" w:rsidRPr="00E4253D" w14:paraId="08DF889D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34BD043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817E8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24407F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288AFC7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7-04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0CC165F" w14:textId="4DD2847D" w:rsidR="00722A52" w:rsidRPr="00722A52" w:rsidRDefault="00BE25C5" w:rsidP="00722A52">
                <w:pPr>
                  <w:jc w:val="center"/>
                </w:pPr>
                <w:r>
                  <w:rPr>
                    <w:sz w:val="14"/>
                  </w:rPr>
                  <w:t>04.07.2026.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831361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8B4B0C" w14:textId="6045CC37" w:rsidR="00722A52" w:rsidRPr="00722A52" w:rsidRDefault="00CF4166" w:rsidP="00275AA0">
            <w:r>
              <w:t>1</w:t>
            </w:r>
            <w:r w:rsidR="000A33F8">
              <w:t>7</w:t>
            </w:r>
            <w:r w:rsidR="00603BA5">
              <w:t xml:space="preserve">.00 – </w:t>
            </w:r>
            <w:r w:rsidR="000A33F8">
              <w:t>20</w:t>
            </w:r>
            <w:r w:rsidR="00603BA5">
              <w:t>.</w:t>
            </w:r>
            <w:r w:rsidR="000A33F8">
              <w:t>00</w:t>
            </w:r>
            <w:r w:rsidR="00603BA5">
              <w:t xml:space="preserve"> h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CB1142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61DB3C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6C179252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B2EB7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9CBEF81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B01D92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26B77F5" w14:textId="77777777" w:rsidR="003826E3" w:rsidRDefault="003826E3" w:rsidP="00275AA0"/>
          <w:p w14:paraId="0FE5A6AF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7-04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78382F48" w14:textId="2596A301" w:rsidR="003826E3" w:rsidRPr="00722A52" w:rsidRDefault="00BE25C5" w:rsidP="00275AA0">
                <w:r>
                  <w:rPr>
                    <w:sz w:val="14"/>
                  </w:rPr>
                  <w:t>04.07.2026.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7AE7B3" w14:textId="2F154005" w:rsidR="003826E3" w:rsidRPr="00722A52" w:rsidRDefault="000A33F8" w:rsidP="00722A52">
            <w:pPr>
              <w:jc w:val="center"/>
            </w:pPr>
            <w:r>
              <w:t>20</w:t>
            </w:r>
            <w:r w:rsidR="00603BA5">
              <w:t>.</w:t>
            </w:r>
            <w:r>
              <w:t>15</w:t>
            </w:r>
            <w:r w:rsidR="00603BA5">
              <w:t xml:space="preserve"> – </w:t>
            </w:r>
            <w:r w:rsidR="00CF4166">
              <w:t>2</w:t>
            </w:r>
            <w:r>
              <w:t>1</w:t>
            </w:r>
            <w:r w:rsidR="00603BA5">
              <w:t>.</w:t>
            </w:r>
            <w:r>
              <w:t>0</w:t>
            </w:r>
            <w:r w:rsidR="00DF3638">
              <w:t>0</w:t>
            </w:r>
          </w:p>
        </w:tc>
      </w:tr>
      <w:tr w:rsidR="003826E3" w:rsidRPr="00E4253D" w14:paraId="4BEE649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553AE4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C11445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3373EF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DF35BA3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C0F3E73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DBBD00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12B692B8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94F807" w14:textId="77777777" w:rsidR="00080827" w:rsidRDefault="00D31D61" w:rsidP="000D30FF">
            <w:r w:rsidRPr="006E27FA">
              <w:t>VRSTE MODULA</w:t>
            </w:r>
          </w:p>
          <w:p w14:paraId="54FBE6DB" w14:textId="77777777" w:rsidR="00080827" w:rsidRPr="00080827" w:rsidRDefault="00080827" w:rsidP="00080827"/>
          <w:p w14:paraId="5ED42FE1" w14:textId="77777777" w:rsidR="00080827" w:rsidRPr="00080827" w:rsidRDefault="00080827" w:rsidP="00080827"/>
          <w:p w14:paraId="0D3DC028" w14:textId="77777777" w:rsidR="00080827" w:rsidRPr="00080827" w:rsidRDefault="00080827" w:rsidP="00080827"/>
          <w:p w14:paraId="150163D9" w14:textId="77777777" w:rsidR="00080827" w:rsidRPr="00080827" w:rsidRDefault="00080827" w:rsidP="00080827"/>
          <w:p w14:paraId="716040D7" w14:textId="77777777" w:rsidR="00080827" w:rsidRDefault="00080827" w:rsidP="00080827"/>
          <w:p w14:paraId="14A45D1D" w14:textId="77777777" w:rsidR="00080827" w:rsidRPr="00080827" w:rsidRDefault="00080827" w:rsidP="00080827"/>
          <w:p w14:paraId="0094CF52" w14:textId="77777777" w:rsidR="00080827" w:rsidRDefault="00080827" w:rsidP="00080827"/>
          <w:p w14:paraId="67E22F97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48938A" w14:textId="017BF1CA" w:rsidR="00D31D61" w:rsidRDefault="00603BA5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t>x</w:t>
            </w:r>
            <w:r w:rsidR="00D31D61"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D61" w:rsidRPr="006E27FA">
              <w:rPr>
                <w:lang w:eastAsia="en-US" w:bidi="en-US"/>
              </w:rPr>
              <w:instrText xml:space="preserve"> FORMCHECKBOX </w:instrText>
            </w:r>
            <w:r w:rsidR="00375C5F">
              <w:rPr>
                <w:lang w:eastAsia="en-US" w:bidi="en-US"/>
              </w:rPr>
            </w:r>
            <w:r w:rsidR="00375C5F">
              <w:rPr>
                <w:lang w:eastAsia="en-US" w:bidi="en-US"/>
              </w:rPr>
              <w:fldChar w:fldCharType="separate"/>
            </w:r>
            <w:r w:rsidR="00D31D61" w:rsidRPr="006E27FA">
              <w:rPr>
                <w:lang w:eastAsia="en-US" w:bidi="en-US"/>
              </w:rPr>
              <w:fldChar w:fldCharType="end"/>
            </w:r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5A50F8B6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375C5F">
              <w:rPr>
                <w:lang w:eastAsia="en-US" w:bidi="en-US"/>
              </w:rPr>
            </w:r>
            <w:r w:rsidR="00375C5F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6F62476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75C5F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2859A909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75C5F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6C1851E0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274529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A94DEBB" w14:textId="77777777" w:rsidR="00080827" w:rsidRDefault="00080827" w:rsidP="002F7FF7"/>
          <w:p w14:paraId="1C31858D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75C5F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32DD3A74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375C5F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0E986A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09E121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1A76875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24F9E3DD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DD107F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E5F1BCF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BA9CBC" w14:textId="3603D354" w:rsidR="00080827" w:rsidRPr="006E27FA" w:rsidRDefault="00080827" w:rsidP="002F7FF7">
            <w:r w:rsidRPr="006E27FA">
              <w:t xml:space="preserve">DA </w:t>
            </w:r>
            <w:r w:rsidR="00603BA5">
              <w:t>X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375C5F">
              <w:rPr>
                <w:rStyle w:val="CheckBoxChar"/>
                <w:rFonts w:cs="Times New Roman"/>
                <w:color w:val="auto"/>
              </w:rPr>
            </w:r>
            <w:r w:rsidR="00375C5F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1B852E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375C5F">
              <w:rPr>
                <w:rStyle w:val="CheckBoxChar"/>
                <w:rFonts w:cs="Times New Roman"/>
                <w:color w:val="auto"/>
              </w:rPr>
            </w:r>
            <w:r w:rsidR="00375C5F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4DD360DC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C12F4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0149F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40CDF" w14:textId="5BF06074" w:rsidR="00080827" w:rsidRPr="006E27FA" w:rsidRDefault="0098037F" w:rsidP="002F7FF7">
            <w:r>
              <w:t>Datum: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EEC39E" w14:textId="681E0054" w:rsidR="00080827" w:rsidRPr="006E27FA" w:rsidRDefault="00080827" w:rsidP="002F7FF7"/>
        </w:tc>
      </w:tr>
      <w:tr w:rsidR="00080827" w:rsidRPr="006E27FA" w14:paraId="11800DF2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37B74E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AEC3B6A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78A3B1E3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38FD8C1E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0255B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795D159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798D337F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71F533D6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6D289E2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E718" w14:textId="77777777" w:rsidR="00375C5F" w:rsidRDefault="00375C5F" w:rsidP="005A54AB">
      <w:r>
        <w:separator/>
      </w:r>
    </w:p>
  </w:endnote>
  <w:endnote w:type="continuationSeparator" w:id="0">
    <w:p w14:paraId="72482CD4" w14:textId="77777777" w:rsidR="00375C5F" w:rsidRDefault="00375C5F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EndPr/>
    <w:sdtContent>
      <w:sdt>
        <w:sdtPr>
          <w:id w:val="1214235401"/>
          <w:docPartObj>
            <w:docPartGallery w:val="Page Numbers (Top of Page)"/>
            <w:docPartUnique/>
          </w:docPartObj>
        </w:sdtPr>
        <w:sdtEndPr/>
        <w:sdtContent>
          <w:p w14:paraId="713772DE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E9DC4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3837506E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845E" w14:textId="77777777" w:rsidR="00375C5F" w:rsidRDefault="00375C5F" w:rsidP="005A54AB">
      <w:r>
        <w:separator/>
      </w:r>
    </w:p>
  </w:footnote>
  <w:footnote w:type="continuationSeparator" w:id="0">
    <w:p w14:paraId="674B31BC" w14:textId="77777777" w:rsidR="00375C5F" w:rsidRDefault="00375C5F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2D0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33F8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1D6B"/>
    <w:rsid w:val="00113C06"/>
    <w:rsid w:val="00117161"/>
    <w:rsid w:val="001179AA"/>
    <w:rsid w:val="0012011C"/>
    <w:rsid w:val="001211A9"/>
    <w:rsid w:val="00122A7C"/>
    <w:rsid w:val="001236AB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54B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199A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8A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4DE3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75C5F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171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395B"/>
    <w:rsid w:val="00404E2A"/>
    <w:rsid w:val="0041568C"/>
    <w:rsid w:val="00421693"/>
    <w:rsid w:val="00421958"/>
    <w:rsid w:val="00425073"/>
    <w:rsid w:val="0042709F"/>
    <w:rsid w:val="00430DD5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2B9E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B7ECD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BA5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6496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649C4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0786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37F"/>
    <w:rsid w:val="00980AA1"/>
    <w:rsid w:val="009913E2"/>
    <w:rsid w:val="00995A9C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3AE"/>
    <w:rsid w:val="009E3F43"/>
    <w:rsid w:val="009E54EB"/>
    <w:rsid w:val="009F0212"/>
    <w:rsid w:val="009F0B9E"/>
    <w:rsid w:val="009F149F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40E9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75488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25C5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1698F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646A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4166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1D11"/>
    <w:rsid w:val="00D4776E"/>
    <w:rsid w:val="00D5203A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3638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1B96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5E20"/>
    <w:rsid w:val="00EB690A"/>
    <w:rsid w:val="00EB7DBD"/>
    <w:rsid w:val="00EB7E28"/>
    <w:rsid w:val="00EC5F29"/>
    <w:rsid w:val="00ED0B12"/>
    <w:rsid w:val="00ED1497"/>
    <w:rsid w:val="00ED644D"/>
    <w:rsid w:val="00ED6F78"/>
    <w:rsid w:val="00EE2942"/>
    <w:rsid w:val="00EE30BF"/>
    <w:rsid w:val="00EE7EF7"/>
    <w:rsid w:val="00EF26C2"/>
    <w:rsid w:val="00EF3219"/>
    <w:rsid w:val="00EF3AD0"/>
    <w:rsid w:val="00EF4B58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398E"/>
    <w:rsid w:val="00F1423E"/>
    <w:rsid w:val="00F17DAA"/>
    <w:rsid w:val="00F22DC6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E70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17DC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696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54D34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1E46"/>
    <w:rsid w:val="006335D4"/>
    <w:rsid w:val="0063760C"/>
    <w:rsid w:val="00653815"/>
    <w:rsid w:val="006661E7"/>
    <w:rsid w:val="00695629"/>
    <w:rsid w:val="006D3595"/>
    <w:rsid w:val="00717240"/>
    <w:rsid w:val="00730798"/>
    <w:rsid w:val="0076563E"/>
    <w:rsid w:val="007771A7"/>
    <w:rsid w:val="00790B63"/>
    <w:rsid w:val="007A37E1"/>
    <w:rsid w:val="007D5F60"/>
    <w:rsid w:val="007F1EC3"/>
    <w:rsid w:val="0081450E"/>
    <w:rsid w:val="008176A7"/>
    <w:rsid w:val="0082275A"/>
    <w:rsid w:val="0082537E"/>
    <w:rsid w:val="008560B6"/>
    <w:rsid w:val="0088385E"/>
    <w:rsid w:val="008D3F3D"/>
    <w:rsid w:val="00902845"/>
    <w:rsid w:val="00907F0A"/>
    <w:rsid w:val="00921CEF"/>
    <w:rsid w:val="009344BD"/>
    <w:rsid w:val="0094187D"/>
    <w:rsid w:val="00991025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4386B"/>
    <w:rsid w:val="00C55768"/>
    <w:rsid w:val="00C660B7"/>
    <w:rsid w:val="00C6742C"/>
    <w:rsid w:val="00C74C02"/>
    <w:rsid w:val="00C762DF"/>
    <w:rsid w:val="00C907F9"/>
    <w:rsid w:val="00CA05AB"/>
    <w:rsid w:val="00CD394A"/>
    <w:rsid w:val="00D25087"/>
    <w:rsid w:val="00D3538B"/>
    <w:rsid w:val="00D3772D"/>
    <w:rsid w:val="00D6344E"/>
    <w:rsid w:val="00D66D67"/>
    <w:rsid w:val="00D76D0E"/>
    <w:rsid w:val="00D95E78"/>
    <w:rsid w:val="00DE408E"/>
    <w:rsid w:val="00E01F07"/>
    <w:rsid w:val="00E14742"/>
    <w:rsid w:val="00E321C7"/>
    <w:rsid w:val="00E3482B"/>
    <w:rsid w:val="00E56AF5"/>
    <w:rsid w:val="00E944DA"/>
    <w:rsid w:val="00EB6EBD"/>
    <w:rsid w:val="00EC771E"/>
    <w:rsid w:val="00ED4E5F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TIHOMIR VRANČIĆ</cp:lastModifiedBy>
  <cp:revision>2</cp:revision>
  <cp:lastPrinted>2026-02-19T07:54:00Z</cp:lastPrinted>
  <dcterms:created xsi:type="dcterms:W3CDTF">2026-06-08T12:09:00Z</dcterms:created>
  <dcterms:modified xsi:type="dcterms:W3CDTF">2026-06-08T12:09:00Z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